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7F1" w:rsidRDefault="002C5A2E" w:rsidP="002C5A2E">
      <w:pPr>
        <w:jc w:val="center"/>
      </w:pPr>
      <w:r>
        <w:rPr>
          <w:noProof/>
          <w:color w:val="000000"/>
          <w:sz w:val="28"/>
          <w:szCs w:val="28"/>
        </w:rPr>
        <w:drawing>
          <wp:inline distT="0" distB="0" distL="0" distR="0" wp14:anchorId="0B35AF4A" wp14:editId="25926561">
            <wp:extent cx="1000125" cy="100012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5A2E" w:rsidRDefault="002C5A2E" w:rsidP="002C5A2E">
      <w:pPr>
        <w:jc w:val="center"/>
      </w:pPr>
    </w:p>
    <w:p w:rsidR="002C5A2E" w:rsidRDefault="002C5A2E" w:rsidP="002C5A2E">
      <w:r>
        <w:t>Lokalinformation SUS Lund:</w:t>
      </w:r>
    </w:p>
    <w:p w:rsidR="002C5A2E" w:rsidRDefault="002C5A2E" w:rsidP="002C5A2E"/>
    <w:p w:rsidR="002C5A2E" w:rsidRDefault="002C5A2E" w:rsidP="002C5A2E">
      <w:r>
        <w:t>Kursen hålls i huvudbyggnaden på SUS Lunds universitetssjukhus på entrégatan 7 i Lund.</w:t>
      </w:r>
    </w:p>
    <w:p w:rsidR="002C5A2E" w:rsidRDefault="002C5A2E" w:rsidP="002C5A2E">
      <w:r>
        <w:t>Föreläsningssalarna ligger på bottenvåningen bakom receptionen. Följ skyltarna.</w:t>
      </w:r>
    </w:p>
    <w:p w:rsidR="002C5A2E" w:rsidRDefault="002C5A2E" w:rsidP="002C5A2E"/>
    <w:p w:rsidR="002C5A2E" w:rsidRDefault="002C5A2E" w:rsidP="002C5A2E">
      <w:r>
        <w:t>13/10 och 14/10 träffas vi på kirurgens arbetsavdelning på plan 8. Ni går via huvudentrén och sedan till hisshall B till vänster. Jag öppnar dörren till vår arbetsavdelning. Vi håller till på vårt bibliotek.</w:t>
      </w:r>
    </w:p>
    <w:p w:rsidR="002C5A2E" w:rsidRDefault="002C5A2E" w:rsidP="002C5A2E"/>
    <w:p w:rsidR="002C5A2E" w:rsidRDefault="002C5A2E" w:rsidP="002C5A2E">
      <w:r>
        <w:t>Var god se schemat för exakta tider.</w:t>
      </w:r>
      <w:bookmarkStart w:id="0" w:name="_GoBack"/>
      <w:bookmarkEnd w:id="0"/>
    </w:p>
    <w:p w:rsidR="002C5A2E" w:rsidRDefault="002C5A2E" w:rsidP="002C5A2E"/>
    <w:p w:rsidR="002C5A2E" w:rsidRDefault="002C5A2E" w:rsidP="002C5A2E">
      <w:r>
        <w:t>Här finns en länk till en karta över sjukhusområdet:</w:t>
      </w:r>
    </w:p>
    <w:p w:rsidR="002C5A2E" w:rsidRDefault="002C5A2E" w:rsidP="002C5A2E"/>
    <w:p w:rsidR="002C5A2E" w:rsidRDefault="002C5A2E" w:rsidP="002C5A2E">
      <w:hyperlink r:id="rId5" w:history="1">
        <w:r>
          <w:rPr>
            <w:rStyle w:val="Hyperlnk"/>
          </w:rPr>
          <w:t>karta-sjukhusomrade-lund.png (1480×2096) (skane.se)</w:t>
        </w:r>
      </w:hyperlink>
    </w:p>
    <w:p w:rsidR="002C5A2E" w:rsidRDefault="002C5A2E" w:rsidP="002C5A2E"/>
    <w:p w:rsidR="002C5A2E" w:rsidRDefault="002C5A2E" w:rsidP="002C5A2E">
      <w:hyperlink r:id="rId6" w:history="1">
        <w:r>
          <w:rPr>
            <w:rStyle w:val="Hyperlnk"/>
          </w:rPr>
          <w:t>Karta över hisshallar i Blocket (sjukhusets huvudbyggnad) (skane.se)</w:t>
        </w:r>
      </w:hyperlink>
    </w:p>
    <w:sectPr w:rsidR="002C5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2E"/>
    <w:rsid w:val="002C5A2E"/>
    <w:rsid w:val="00715679"/>
    <w:rsid w:val="008F0D77"/>
    <w:rsid w:val="009067F1"/>
    <w:rsid w:val="00A17322"/>
    <w:rsid w:val="00B9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AA0FB-241B-4E27-B145-0681C30D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C5A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ard.skane.se/siteassets/sjukhus/bilder-och-pdfer/skanes-universitetssjukhus/kartor/karta_entreplan_blocket_lund.pdf" TargetMode="External"/><Relationship Id="rId5" Type="http://schemas.openxmlformats.org/officeDocument/2006/relationships/hyperlink" Target="https://vard.skane.se/siteassets/sjukhus/bilder-och-pdfer/skanes-universitetssjukhus/kartor/karta-sjukhusomrade-lund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EAA7A2BE</Template>
  <TotalTime>0</TotalTime>
  <Pages>1</Pages>
  <Words>85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Skåne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 Mark</dc:creator>
  <cp:keywords/>
  <dc:description/>
  <cp:lastModifiedBy>Thier Mark</cp:lastModifiedBy>
  <cp:revision>2</cp:revision>
  <dcterms:created xsi:type="dcterms:W3CDTF">2022-09-12T08:48:00Z</dcterms:created>
  <dcterms:modified xsi:type="dcterms:W3CDTF">2022-09-12T08:48:00Z</dcterms:modified>
</cp:coreProperties>
</file>