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CD" w:rsidRDefault="006A62CD" w:rsidP="006A6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sv-SE"/>
        </w:rPr>
        <w:drawing>
          <wp:inline distT="0" distB="0" distL="0" distR="0" wp14:anchorId="514E296F">
            <wp:extent cx="1000125" cy="10001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2CD" w:rsidRDefault="006A62CD" w:rsidP="006A6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2CD" w:rsidRDefault="006A62CD" w:rsidP="006A6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2CD" w:rsidRDefault="006A62CD" w:rsidP="006A6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Välkommen till KUB-kurs i Endokrinkirurgi för ST-läkare, </w:t>
      </w:r>
    </w:p>
    <w:p w:rsidR="006A62CD" w:rsidRDefault="006A62CD" w:rsidP="006A6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12/10 – 14/10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sitetssjukhuset SUS Lund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A62CD" w:rsidRDefault="006A62CD" w:rsidP="006A62CD">
      <w:pPr>
        <w:rPr>
          <w:rFonts w:ascii="Times New Roman" w:eastAsia="Times New Roman" w:hAnsi="Times New Roman" w:cs="Times New Roman"/>
        </w:rPr>
      </w:pPr>
    </w:p>
    <w:p w:rsidR="006A62CD" w:rsidRDefault="006A62CD" w:rsidP="006A6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Kursansvarig: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Mark Thier och Lo Hallin-Thompson</w:t>
      </w:r>
    </w:p>
    <w:p w:rsidR="006A62CD" w:rsidRDefault="006A62CD" w:rsidP="006A6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Fakultet:</w:t>
      </w:r>
      <w:r>
        <w:rPr>
          <w:rFonts w:ascii="Times New Roman" w:eastAsia="Times New Roman" w:hAnsi="Times New Roman" w:cs="Times New Roman"/>
        </w:rPr>
        <w:t xml:space="preserve"> Jan </w:t>
      </w:r>
      <w:proofErr w:type="spellStart"/>
      <w:r>
        <w:rPr>
          <w:rFonts w:ascii="Times New Roman" w:eastAsia="Times New Roman" w:hAnsi="Times New Roman" w:cs="Times New Roman"/>
        </w:rPr>
        <w:t>Zedenius</w:t>
      </w:r>
      <w:proofErr w:type="spellEnd"/>
      <w:r>
        <w:rPr>
          <w:rFonts w:ascii="Times New Roman" w:eastAsia="Times New Roman" w:hAnsi="Times New Roman" w:cs="Times New Roman"/>
        </w:rPr>
        <w:t xml:space="preserve">, Olov Norlén, </w:t>
      </w:r>
      <w:r>
        <w:rPr>
          <w:rFonts w:ascii="Times New Roman" w:eastAsia="Times New Roman" w:hAnsi="Times New Roman" w:cs="Times New Roman"/>
        </w:rPr>
        <w:t>Anna Koman, Anders Thornell</w:t>
      </w:r>
      <w:r>
        <w:rPr>
          <w:rFonts w:ascii="Times New Roman" w:eastAsia="Times New Roman" w:hAnsi="Times New Roman" w:cs="Times New Roman"/>
        </w:rPr>
        <w:t xml:space="preserve"> </w:t>
      </w:r>
    </w:p>
    <w:p w:rsidR="006A62CD" w:rsidRDefault="006A62CD" w:rsidP="006A6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6A62CD" w:rsidRDefault="006A62CD" w:rsidP="006A6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6A62CD" w:rsidRDefault="006A62CD" w:rsidP="006A62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Bästa kursdeltagare!</w:t>
      </w:r>
    </w:p>
    <w:p w:rsidR="006A62CD" w:rsidRDefault="006A62CD" w:rsidP="006A62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 ser fram emot</w:t>
      </w:r>
      <w:r>
        <w:rPr>
          <w:rFonts w:ascii="Times New Roman" w:eastAsia="Times New Roman" w:hAnsi="Times New Roman" w:cs="Times New Roman"/>
        </w:rPr>
        <w:t xml:space="preserve"> givande dagar med er</w:t>
      </w:r>
      <w:r>
        <w:rPr>
          <w:rFonts w:ascii="Times New Roman" w:eastAsia="Times New Roman" w:hAnsi="Times New Roman" w:cs="Times New Roman"/>
        </w:rPr>
        <w:t xml:space="preserve"> på KUB-kurs i endokrinkirurgi</w:t>
      </w:r>
      <w:r>
        <w:rPr>
          <w:rFonts w:ascii="Times New Roman" w:eastAsia="Times New Roman" w:hAnsi="Times New Roman" w:cs="Times New Roman"/>
        </w:rPr>
        <w:t xml:space="preserve">. </w:t>
      </w:r>
    </w:p>
    <w:p w:rsidR="006A62CD" w:rsidRDefault="006A62CD" w:rsidP="006A62CD">
      <w:r>
        <w:rPr>
          <w:rFonts w:ascii="Times New Roman" w:eastAsia="Times New Roman" w:hAnsi="Times New Roman" w:cs="Times New Roman"/>
        </w:rPr>
        <w:t xml:space="preserve">Allt material för kursen läggs upp på hemsidan: </w:t>
      </w:r>
      <w:hyperlink r:id="rId5" w:history="1">
        <w:r>
          <w:rPr>
            <w:rStyle w:val="Hyperlnk"/>
          </w:rPr>
          <w:t>https://drive.google.com/drive/folders/1wt1MxHerJ9OTuSdlOhLe2X8W_2KcMFJt</w:t>
        </w:r>
      </w:hyperlink>
    </w:p>
    <w:p w:rsidR="006A62CD" w:rsidRDefault="006A62CD" w:rsidP="006A62C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Där hittar ni rekommenderad referenslitteratur, </w:t>
      </w:r>
      <w:proofErr w:type="spellStart"/>
      <w:r>
        <w:rPr>
          <w:rFonts w:ascii="Times New Roman" w:eastAsia="Times New Roman" w:hAnsi="Times New Roman" w:cs="Times New Roman"/>
        </w:rPr>
        <w:t>entry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exam</w:t>
      </w:r>
      <w:proofErr w:type="spellEnd"/>
      <w:r>
        <w:rPr>
          <w:rFonts w:ascii="Times New Roman" w:eastAsia="Times New Roman" w:hAnsi="Times New Roman" w:cs="Times New Roman"/>
        </w:rPr>
        <w:t xml:space="preserve"> samt de förinspelade obligatoriska föreläsningarna</w:t>
      </w:r>
      <w:r>
        <w:rPr>
          <w:rFonts w:ascii="Times New Roman" w:eastAsia="Times New Roman" w:hAnsi="Times New Roman" w:cs="Times New Roman"/>
          <w:b/>
        </w:rPr>
        <w:t xml:space="preserve">. Skriv själva ut materialet och tag med er till kursen alternativt ladda ner. </w:t>
      </w:r>
    </w:p>
    <w:p w:rsidR="006A62CD" w:rsidRDefault="006A62CD" w:rsidP="006A6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För att utbytet ska bli maximalt måste du förbereda dig teoretiskt. </w:t>
      </w:r>
    </w:p>
    <w:p w:rsidR="006A62CD" w:rsidRDefault="006A62CD" w:rsidP="006A6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</w:rPr>
      </w:pPr>
    </w:p>
    <w:p w:rsidR="006A62CD" w:rsidRDefault="006A62CD" w:rsidP="006A62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Kursen inleds med inlämning och genomgång av</w:t>
      </w:r>
      <w:r>
        <w:rPr>
          <w:rFonts w:ascii="Times New Roman" w:eastAsia="Times New Roman" w:hAnsi="Times New Roman" w:cs="Times New Roman"/>
          <w:b/>
        </w:rPr>
        <w:t xml:space="preserve"> ”</w:t>
      </w:r>
      <w:proofErr w:type="spellStart"/>
      <w:r>
        <w:rPr>
          <w:rFonts w:ascii="Times New Roman" w:eastAsia="Times New Roman" w:hAnsi="Times New Roman" w:cs="Times New Roman"/>
          <w:b/>
        </w:rPr>
        <w:t>entry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exam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” </w:t>
      </w:r>
      <w:r>
        <w:rPr>
          <w:rFonts w:ascii="Times New Roman" w:eastAsia="Times New Roman" w:hAnsi="Times New Roman" w:cs="Times New Roman"/>
        </w:rPr>
        <w:t xml:space="preserve">av kortsvarstyp och kursen avslutas med examination. Dessa moment är obligatoriska för godkänd kurs. </w:t>
      </w:r>
    </w:p>
    <w:p w:rsidR="006A62CD" w:rsidRDefault="006A62CD" w:rsidP="006A62CD">
      <w:r>
        <w:rPr>
          <w:rFonts w:ascii="Times" w:eastAsia="Times" w:hAnsi="Times" w:cs="Times"/>
          <w:b/>
          <w:color w:val="000000"/>
        </w:rPr>
        <w:t xml:space="preserve">Fortgående under kursen kommer vi diskutera patientfall och operationer med </w:t>
      </w:r>
      <w:proofErr w:type="spellStart"/>
      <w:r>
        <w:rPr>
          <w:rFonts w:ascii="Times" w:eastAsia="Times" w:hAnsi="Times" w:cs="Times"/>
          <w:b/>
          <w:color w:val="000000"/>
        </w:rPr>
        <w:t>appen</w:t>
      </w:r>
      <w:proofErr w:type="spellEnd"/>
      <w:r>
        <w:rPr>
          <w:rFonts w:ascii="Times" w:eastAsia="Times" w:hAnsi="Times" w:cs="Times"/>
          <w:b/>
          <w:color w:val="000000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</w:rPr>
        <w:t>Kahoot</w:t>
      </w:r>
      <w:proofErr w:type="spellEnd"/>
      <w:r>
        <w:rPr>
          <w:rFonts w:ascii="Times" w:eastAsia="Times" w:hAnsi="Times" w:cs="Times"/>
          <w:b/>
          <w:color w:val="000000"/>
        </w:rPr>
        <w:t xml:space="preserve"> där ni kommer få tänka och svara snabbt, så det gäller att vara förberedd!</w:t>
      </w:r>
    </w:p>
    <w:p w:rsidR="006A62CD" w:rsidRDefault="006A62CD" w:rsidP="006A62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Observera och respektera när ni bokar er resa att </w:t>
      </w:r>
      <w:r>
        <w:rPr>
          <w:rFonts w:ascii="Times New Roman" w:eastAsia="Times New Roman" w:hAnsi="Times New Roman" w:cs="Times New Roman"/>
          <w:b/>
        </w:rPr>
        <w:t xml:space="preserve">kurstiden är onsdag </w:t>
      </w:r>
      <w:r>
        <w:rPr>
          <w:rFonts w:ascii="Times New Roman" w:eastAsia="Times New Roman" w:hAnsi="Times New Roman" w:cs="Times New Roman"/>
          <w:b/>
        </w:rPr>
        <w:t>12/10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12.15 till fredag </w:t>
      </w:r>
      <w:r>
        <w:rPr>
          <w:rFonts w:ascii="Times New Roman" w:eastAsia="Times New Roman" w:hAnsi="Times New Roman" w:cs="Times New Roman"/>
          <w:b/>
        </w:rPr>
        <w:t>14/10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12.15 (innan lunch). </w:t>
      </w:r>
      <w:r>
        <w:rPr>
          <w:rFonts w:ascii="Times New Roman" w:eastAsia="Times New Roman" w:hAnsi="Times New Roman" w:cs="Times New Roman"/>
        </w:rPr>
        <w:t>Ni bokar boende och resa själva.</w:t>
      </w:r>
    </w:p>
    <w:p w:rsidR="006A62CD" w:rsidRDefault="006A62CD" w:rsidP="006A62CD">
      <w:pPr>
        <w:ind w:right="-2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Kaffe fm/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och lunch onsdag/torsdag ingår i kursavgiften. Kursmiddag </w:t>
      </w:r>
      <w:r>
        <w:rPr>
          <w:rFonts w:ascii="Times New Roman" w:eastAsia="Times New Roman" w:hAnsi="Times New Roman" w:cs="Times New Roman"/>
        </w:rPr>
        <w:t xml:space="preserve">torsdag kväll </w:t>
      </w:r>
      <w:r>
        <w:rPr>
          <w:rFonts w:ascii="Times New Roman" w:eastAsia="Times New Roman" w:hAnsi="Times New Roman" w:cs="Times New Roman"/>
        </w:rPr>
        <w:t xml:space="preserve">ingår också i kursavgiften. </w:t>
      </w:r>
      <w:r>
        <w:rPr>
          <w:rFonts w:ascii="Times New Roman" w:eastAsia="Times New Roman" w:hAnsi="Times New Roman" w:cs="Times New Roman"/>
          <w:b/>
        </w:rPr>
        <w:t xml:space="preserve">Om man vill delta behövs intresseanmälan för middagen och skickas till </w:t>
      </w:r>
      <w:hyperlink r:id="rId6" w:history="1">
        <w:r w:rsidRPr="00DB2260">
          <w:rPr>
            <w:rStyle w:val="Hyperlnk"/>
            <w:rFonts w:ascii="Times New Roman" w:eastAsia="Times New Roman" w:hAnsi="Times New Roman" w:cs="Times New Roman"/>
          </w:rPr>
          <w:t>mark.thier@skane.se</w:t>
        </w:r>
      </w:hyperlink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6B7D12">
        <w:rPr>
          <w:rFonts w:ascii="Times New Roman" w:eastAsia="Times New Roman" w:hAnsi="Times New Roman" w:cs="Times New Roman"/>
          <w:b/>
          <w:color w:val="FF0000"/>
        </w:rPr>
        <w:t xml:space="preserve">senast 1/10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</w:rPr>
        <w:t>för att kunna boka bord, meddela då även om ni har allergier/speciella önskemål om mat. Meny kommer att förbokas.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 xml:space="preserve">Samling vid kursstart i föreläsningssalen </w:t>
      </w:r>
      <w:r>
        <w:rPr>
          <w:rFonts w:ascii="Times New Roman" w:eastAsia="Times New Roman" w:hAnsi="Times New Roman" w:cs="Times New Roman"/>
        </w:rPr>
        <w:t>F3 i huvudbyggnaden på SUS Lund. Gå via huvudentrén och håll till vänster om receptionen</w:t>
      </w:r>
      <w:r>
        <w:rPr>
          <w:rFonts w:ascii="Times New Roman" w:eastAsia="Times New Roman" w:hAnsi="Times New Roman" w:cs="Times New Roman"/>
        </w:rPr>
        <w:t xml:space="preserve">, se bifogad karta. </w:t>
      </w:r>
    </w:p>
    <w:p w:rsidR="006A62CD" w:rsidRDefault="006A62CD" w:rsidP="006A62CD">
      <w:pPr>
        <w:ind w:right="-2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För övriga lokaler se schemat som i Google Drive.</w:t>
      </w:r>
    </w:p>
    <w:p w:rsidR="006A62CD" w:rsidRDefault="006A62CD" w:rsidP="006A62CD">
      <w:pPr>
        <w:rPr>
          <w:rFonts w:ascii="Times New Roman" w:eastAsia="Times New Roman" w:hAnsi="Times New Roman" w:cs="Times New Roman"/>
        </w:rPr>
      </w:pPr>
      <w:r w:rsidRPr="006A62CD">
        <w:rPr>
          <w:rFonts w:ascii="Times New Roman" w:eastAsia="Times New Roman" w:hAnsi="Times New Roman" w:cs="Times New Roman"/>
        </w:rPr>
        <w:t xml:space="preserve">Varmt </w:t>
      </w:r>
      <w:r w:rsidRPr="006A62CD">
        <w:rPr>
          <w:rFonts w:ascii="Times New Roman" w:eastAsia="Times New Roman" w:hAnsi="Times New Roman" w:cs="Times New Roman"/>
        </w:rPr>
        <w:t>välkomna,</w:t>
      </w:r>
      <w:r>
        <w:rPr>
          <w:rFonts w:ascii="Times New Roman" w:eastAsia="Times New Roman" w:hAnsi="Times New Roman" w:cs="Times New Roman"/>
        </w:rPr>
        <w:t xml:space="preserve"> önskar kursledningen</w:t>
      </w:r>
      <w:r>
        <w:rPr>
          <w:rFonts w:ascii="Times New Roman" w:eastAsia="Times New Roman" w:hAnsi="Times New Roman" w:cs="Times New Roman"/>
        </w:rPr>
        <w:t>!</w:t>
      </w:r>
    </w:p>
    <w:p w:rsidR="009067F1" w:rsidRDefault="009067F1"/>
    <w:sectPr w:rsidR="0090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D"/>
    <w:rsid w:val="006A62CD"/>
    <w:rsid w:val="006B7D12"/>
    <w:rsid w:val="00715679"/>
    <w:rsid w:val="009067F1"/>
    <w:rsid w:val="00A17322"/>
    <w:rsid w:val="00B9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70A8D1C-1766-4601-9F12-EC5AE449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CD"/>
    <w:pPr>
      <w:spacing w:after="200"/>
    </w:pPr>
    <w:rPr>
      <w:rFonts w:ascii="Cambria" w:eastAsia="Cambria" w:hAnsi="Cambria" w:cs="Cambria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A6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.thier@skane.se" TargetMode="External"/><Relationship Id="rId5" Type="http://schemas.openxmlformats.org/officeDocument/2006/relationships/hyperlink" Target="https://drive.google.com/drive/folders/1wt1MxHerJ9OTuSdlOhLe2X8W_2KcMFJ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EAA7A2BE</Template>
  <TotalTime>7</TotalTime>
  <Pages>2</Pages>
  <Words>247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 Mark</dc:creator>
  <cp:keywords/>
  <dc:description/>
  <cp:lastModifiedBy>Thier Mark</cp:lastModifiedBy>
  <cp:revision>2</cp:revision>
  <dcterms:created xsi:type="dcterms:W3CDTF">2022-09-12T08:19:00Z</dcterms:created>
  <dcterms:modified xsi:type="dcterms:W3CDTF">2022-09-12T08:27:00Z</dcterms:modified>
</cp:coreProperties>
</file>